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60" w:type="dxa"/>
        <w:tblCellSpacing w:w="15" w:type="dxa"/>
        <w:tblLook w:val="04A0" w:firstRow="1" w:lastRow="0" w:firstColumn="1" w:lastColumn="0" w:noHBand="0" w:noVBand="1"/>
      </w:tblPr>
      <w:tblGrid>
        <w:gridCol w:w="1843"/>
        <w:gridCol w:w="270"/>
        <w:gridCol w:w="1573"/>
        <w:gridCol w:w="1777"/>
        <w:gridCol w:w="281"/>
        <w:gridCol w:w="1622"/>
        <w:gridCol w:w="1742"/>
        <w:gridCol w:w="304"/>
        <w:gridCol w:w="1503"/>
        <w:gridCol w:w="1914"/>
        <w:gridCol w:w="258"/>
        <w:gridCol w:w="1655"/>
        <w:gridCol w:w="281"/>
        <w:gridCol w:w="2237"/>
      </w:tblGrid>
      <w:tr w:rsidR="00000000">
        <w:trPr>
          <w:trHeight w:val="330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jc w:val="center"/>
              <w:rPr>
                <w:rFonts w:eastAsia="Times New Roman"/>
                <w:color w:val="A6A6A6" w:themeColor="background1" w:themeShade="A6"/>
              </w:rPr>
            </w:pPr>
            <w:bookmarkStart w:id="0" w:name="_GoBack"/>
            <w:bookmarkEnd w:id="0"/>
            <w:r>
              <w:rPr>
                <w:rStyle w:val="Strong"/>
                <w:rFonts w:eastAsia="Times New Roman"/>
                <w:color w:val="A6A6A6" w:themeColor="background1" w:themeShade="A6"/>
                <w:sz w:val="15"/>
                <w:szCs w:val="15"/>
              </w:rPr>
              <w:t>Prelim Round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jc w:val="center"/>
              <w:rPr>
                <w:rFonts w:eastAsia="Times New Roman"/>
                <w:color w:val="A6A6A6" w:themeColor="background1" w:themeShade="A6"/>
              </w:rPr>
            </w:pPr>
            <w:r>
              <w:rPr>
                <w:rStyle w:val="Strong"/>
                <w:rFonts w:eastAsia="Times New Roman"/>
                <w:color w:val="A6A6A6" w:themeColor="background1" w:themeShade="A6"/>
                <w:sz w:val="15"/>
                <w:szCs w:val="15"/>
              </w:rPr>
              <w:t>Winners</w:t>
            </w: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jc w:val="center"/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Round 1 Draw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jc w:val="center"/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Winners</w:t>
            </w: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jc w:val="center"/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Qtr Final Draw</w:t>
            </w: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jc w:val="center"/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Winners</w:t>
            </w: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jc w:val="center"/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Semi Final Draw</w:t>
            </w: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Final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pStyle w:val="NormalWeb"/>
              <w:jc w:val="center"/>
            </w:pPr>
            <w:r>
              <w:rPr>
                <w:rStyle w:val="Strong"/>
              </w:rPr>
              <w:t>Champions  2012</w:t>
            </w:r>
          </w:p>
        </w:tc>
      </w:tr>
      <w:tr w:rsidR="00000000">
        <w:trPr>
          <w:trHeight w:val="360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P.Chapman &amp; R.Sheppard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\</w:t>
            </w:r>
          </w:p>
        </w:tc>
        <w:tc>
          <w:tcPr>
            <w:tcW w:w="154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P.Chapman &amp; R.Sheppard</w:t>
            </w: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G.O’Neale &amp; P.Keller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\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S.Merrill &amp; C.Worton</w:t>
            </w: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B.Challis &amp; T.Love</w:t>
            </w: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\</w:t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P.Chapman &amp; R.Sheppard</w:t>
            </w: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J.Miller &amp; I.Lindfield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S.Merrill &amp; C.Worton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P.Chapman &amp; R.Sheppard</w:t>
            </w: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J.Deans &amp; D.O’Sullivan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\</w:t>
            </w:r>
          </w:p>
        </w:tc>
        <w:tc>
          <w:tcPr>
            <w:tcW w:w="154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J.Deans &amp; D.O’Sullivan</w:t>
            </w: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B.Latchford &amp; F.Cattell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\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P.Chapman &amp; R.Sheppard</w:t>
            </w: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S.Merrill &amp; C.Worton</w:t>
            </w: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\</w:t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S.Merrill &amp; C.Worton</w:t>
            </w: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P.Chapman &amp; R.Sheppard</w:t>
            </w: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\</w:t>
            </w:r>
          </w:p>
        </w:tc>
        <w:tc>
          <w:tcPr>
            <w:tcW w:w="16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 xml:space="preserve">.Merrill &amp; </w:t>
            </w:r>
            <w:r>
              <w:rPr>
                <w:rFonts w:eastAsia="Times New Roman"/>
              </w:rPr>
              <w:br/>
              <w:t xml:space="preserve">C.Worton </w:t>
            </w:r>
          </w:p>
        </w:tc>
        <w:tc>
          <w:tcPr>
            <w:tcW w:w="2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L.Vickerstaff &amp; M.Knight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P.Chapman &amp; R.Sheppard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G.Roberts &amp; J.Turner</w:t>
            </w: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S.Merrill &amp; C.Worton</w:t>
            </w: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 xml:space="preserve">S.Merrill &amp; </w:t>
            </w:r>
            <w:r>
              <w:rPr>
                <w:rFonts w:eastAsia="Times New Roman"/>
              </w:rPr>
              <w:br/>
              <w:t>C.Worton</w:t>
            </w:r>
          </w:p>
        </w:tc>
      </w:tr>
      <w:tr w:rsidR="00000000">
        <w:trPr>
          <w:trHeight w:val="360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G.Roberts &amp; J.Turner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\</w:t>
            </w:r>
          </w:p>
        </w:tc>
        <w:tc>
          <w:tcPr>
            <w:tcW w:w="154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G.Roberts &amp; J.Turner</w:t>
            </w: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G.Jackson &amp; K.Horgan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\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B.Challis &amp; T.Love</w:t>
            </w: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P.Hodder &amp; G.Larner</w:t>
            </w: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\</w:t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P.Hodder &amp; G.Larner</w:t>
            </w: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P.Hodder &amp; G.Larner</w:t>
            </w: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\</w:t>
            </w:r>
          </w:p>
        </w:tc>
        <w:tc>
          <w:tcPr>
            <w:tcW w:w="16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E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G.Lawson &amp; A.Papaspyru</w:t>
            </w:r>
          </w:p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 xml:space="preserve">J.Richardson &amp; </w:t>
            </w:r>
            <w:r>
              <w:rPr>
                <w:rFonts w:eastAsia="Times New Roman"/>
                <w:color w:val="A6A6A6" w:themeColor="background1" w:themeShade="A6"/>
              </w:rPr>
              <w:br/>
              <w:t>G.Quinn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B.Challis &amp; T.Love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B.Crispin &amp; D.Voss</w:t>
            </w: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G.Lawson &amp; A.Papaspyru</w:t>
            </w: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G.Jackson &amp; K.Horgan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\</w:t>
            </w:r>
          </w:p>
        </w:tc>
        <w:tc>
          <w:tcPr>
            <w:tcW w:w="154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G.Jackson &amp; K.Horgan</w:t>
            </w: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J.Deans &amp; D.O’Sullivan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\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G.Roberts &amp; J.Turner</w:t>
            </w: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G.Lawson &amp; A.Papaspyru</w:t>
            </w: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\</w:t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G.Lawson &amp; A.Papaspyru</w:t>
            </w: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16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E2875">
            <w:pPr>
              <w:rPr>
                <w:rFonts w:eastAsia="Times New Roman"/>
              </w:rPr>
            </w:pPr>
          </w:p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1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T.Dunn &amp; G.Maloney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G.Roberts &amp; J.Turner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B.Lowe &amp; D.Fitzgerald</w:t>
            </w: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I.Graham &amp; K.Sherlock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\</w:t>
            </w:r>
          </w:p>
        </w:tc>
        <w:tc>
          <w:tcPr>
            <w:tcW w:w="154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G.Oakley &amp; P.Walker</w:t>
            </w: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B.Crispin &amp; D.Voss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\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B.Crispin &amp; D.Voss</w:t>
            </w: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16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E2875">
            <w:pPr>
              <w:rPr>
                <w:rFonts w:eastAsia="Times New Roman"/>
              </w:rPr>
            </w:pPr>
          </w:p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G.Oakley &amp; P.Walker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T.Tucker &amp; L.White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G.Lawson &amp; A.Papaspyru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\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G.Lawson &amp; A.Papaspyru</w:t>
            </w: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16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E2875">
            <w:pPr>
              <w:rPr>
                <w:rFonts w:eastAsia="Times New Roman"/>
              </w:rPr>
            </w:pPr>
          </w:p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K.Whybrew &amp; M.Rudd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R.Titmus &amp; S.Bright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\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B.Lowe &amp; D.Fitzgerald</w:t>
            </w: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B.Lowe &amp; D.Fitzgerald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585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G.Oakley &amp; P.Walker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\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P.Hodder &amp; G.Larner</w:t>
            </w: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5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spacing w:line="105" w:lineRule="atLeast"/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P.Hodder &amp; G.Larner</w:t>
            </w: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spacing w:line="105" w:lineRule="atLeast"/>
              <w:rPr>
                <w:rFonts w:eastAsia="Times New Roman"/>
                <w:color w:val="A6A6A6" w:themeColor="background1" w:themeShade="A6"/>
              </w:rPr>
            </w:pPr>
            <w:r>
              <w:rPr>
                <w:rFonts w:eastAsia="Times New Roman"/>
                <w:color w:val="A6A6A6" w:themeColor="background1" w:themeShade="A6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BE28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5"/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  <w:sz w:val="10"/>
              </w:rPr>
            </w:pPr>
          </w:p>
        </w:tc>
        <w:tc>
          <w:tcPr>
            <w:tcW w:w="15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spacing w:line="105" w:lineRule="atLeast"/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spacing w:line="105" w:lineRule="atLeast"/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E2875">
            <w:pPr>
              <w:rPr>
                <w:rFonts w:eastAsia="Times New Roman"/>
                <w:color w:val="A6A6A6" w:themeColor="background1" w:themeShade="A6"/>
              </w:rPr>
            </w:pP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  <w:sz w:val="10"/>
              </w:rPr>
            </w:pP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  <w:sz w:val="10"/>
              </w:rPr>
            </w:pPr>
          </w:p>
        </w:tc>
        <w:tc>
          <w:tcPr>
            <w:tcW w:w="1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</w:rPr>
            </w:pPr>
          </w:p>
        </w:tc>
        <w:tc>
          <w:tcPr>
            <w:tcW w:w="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  <w:sz w:val="10"/>
              </w:rPr>
            </w:pP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BE2875">
            <w:pPr>
              <w:rPr>
                <w:rFonts w:eastAsia="Times New Roman"/>
                <w:sz w:val="10"/>
              </w:rPr>
            </w:pPr>
          </w:p>
        </w:tc>
      </w:tr>
    </w:tbl>
    <w:p w:rsidR="00BE2875" w:rsidRDefault="00BE2875">
      <w:pPr>
        <w:rPr>
          <w:rFonts w:eastAsia="Times New Roman"/>
        </w:rPr>
      </w:pPr>
    </w:p>
    <w:sectPr w:rsidR="00BE2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F5D1B"/>
    <w:rsid w:val="00BE2875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Drawn Pairs</vt:lpstr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Drawn Pairs</dc:title>
  <dc:creator>sdrhy</dc:creator>
  <cp:lastModifiedBy>bobl</cp:lastModifiedBy>
  <cp:revision>2</cp:revision>
  <dcterms:created xsi:type="dcterms:W3CDTF">2014-06-13T11:21:00Z</dcterms:created>
  <dcterms:modified xsi:type="dcterms:W3CDTF">2014-06-13T11:21:00Z</dcterms:modified>
</cp:coreProperties>
</file>