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30" w:type="dxa"/>
        <w:tblCellSpacing w:w="15" w:type="dxa"/>
        <w:tblLook w:val="04A0" w:firstRow="1" w:lastRow="0" w:firstColumn="1" w:lastColumn="0" w:noHBand="0" w:noVBand="1"/>
      </w:tblPr>
      <w:tblGrid>
        <w:gridCol w:w="1637"/>
        <w:gridCol w:w="191"/>
        <w:gridCol w:w="1350"/>
        <w:gridCol w:w="1380"/>
        <w:gridCol w:w="253"/>
        <w:gridCol w:w="1395"/>
        <w:gridCol w:w="1547"/>
        <w:gridCol w:w="232"/>
        <w:gridCol w:w="1987"/>
        <w:gridCol w:w="1517"/>
        <w:gridCol w:w="273"/>
        <w:gridCol w:w="1259"/>
        <w:gridCol w:w="1699"/>
        <w:gridCol w:w="258"/>
        <w:gridCol w:w="1203"/>
        <w:gridCol w:w="253"/>
        <w:gridCol w:w="1896"/>
      </w:tblGrid>
      <w:tr w:rsidR="00000000">
        <w:trPr>
          <w:trHeight w:val="33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Style w:val="Strong"/>
                <w:rFonts w:eastAsia="Times New Roman"/>
                <w:color w:val="C0C0C0"/>
                <w:sz w:val="15"/>
                <w:szCs w:val="15"/>
              </w:rPr>
              <w:t>Prelim Round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color w:val="C0C0C0"/>
                <w:sz w:val="15"/>
                <w:szCs w:val="15"/>
              </w:rPr>
              <w:t>Winners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  <w:sz w:val="20"/>
                <w:szCs w:val="20"/>
              </w:rPr>
              <w:t>Round 1 Draw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  <w:sz w:val="20"/>
                <w:szCs w:val="20"/>
              </w:rPr>
              <w:t>Winners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  <w:sz w:val="20"/>
                <w:szCs w:val="20"/>
              </w:rPr>
              <w:t>Round 2 Draw</w:t>
            </w: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Winners</w:t>
            </w: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Qtr</w:t>
            </w:r>
            <w:proofErr w:type="spellEnd"/>
            <w:r>
              <w:rPr>
                <w:rFonts w:eastAsia="Times New Roman"/>
                <w:color w:val="BFBFBF" w:themeColor="background1" w:themeShade="BF"/>
              </w:rPr>
              <w:t xml:space="preserve"> Final Draw</w:t>
            </w: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  <w:sz w:val="15"/>
                <w:szCs w:val="15"/>
              </w:rPr>
              <w:t>Winners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Semi Final Draw</w:t>
            </w: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Final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2011</w:t>
            </w: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T.Tucker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T.Tucker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P.Hodder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P.Hodder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J.Miller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J.Miller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D.Fitzgerald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T.Love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T.Dunn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G.Jackson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G.Roberts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J.Richardson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J.Richardson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D.O’Sullivan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D.O’Sullivan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G.Roberts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G.Quinn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G.Maloney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K.Sherlock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B.Challis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D.O’Sullivan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D.O’Sullivan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G.Roberts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G.Roberts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G.Ro</w:t>
            </w:r>
            <w:r>
              <w:rPr>
                <w:rFonts w:eastAsia="Times New Roman"/>
                <w:color w:val="BFBFBF" w:themeColor="background1" w:themeShade="BF"/>
              </w:rPr>
              <w:t>berts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G.Roberts</w:t>
            </w:r>
            <w:proofErr w:type="spellEnd"/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B.Challis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B.Lowe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S.Merrill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P.Hodder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I.Graham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B.Crispin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J.Deans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J.Miller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T.Tucker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T.Tucker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J.Ric</w:t>
            </w:r>
            <w:r>
              <w:rPr>
                <w:rFonts w:eastAsia="Times New Roman"/>
                <w:color w:val="BFBFBF" w:themeColor="background1" w:themeShade="BF"/>
              </w:rPr>
              <w:t>hardson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B.Challis</w:t>
            </w:r>
            <w:proofErr w:type="spellEnd"/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G.Roberts</w:t>
            </w:r>
            <w:proofErr w:type="spellEnd"/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B.Crispin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J.Miller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S.Bright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B.Challis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B.C</w:t>
            </w:r>
            <w:r>
              <w:rPr>
                <w:rFonts w:eastAsia="Times New Roman"/>
              </w:rPr>
              <w:t>hallis</w:t>
            </w:r>
            <w:proofErr w:type="spellEnd"/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B.Challis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  <w:sz w:val="32"/>
              </w:rPr>
              <w:t>B.Challis</w:t>
            </w:r>
            <w:proofErr w:type="spellEnd"/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G.Lawson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S.Merrill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G.O’Neale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T.Tucker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P.Hodder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P.Hodder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T.Tuc</w:t>
            </w:r>
            <w:r>
              <w:rPr>
                <w:rFonts w:eastAsia="Times New Roman"/>
                <w:color w:val="BFBFBF" w:themeColor="background1" w:themeShade="BF"/>
              </w:rPr>
              <w:t>ker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T.Tucker</w:t>
            </w:r>
            <w:proofErr w:type="spellEnd"/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.Tucker</w:t>
            </w:r>
            <w:proofErr w:type="spellEnd"/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T.Tucker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b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S.Merrill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T.Tucker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A.Papaspyru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C.Worton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J.Miller</w:t>
            </w:r>
            <w:proofErr w:type="spellEnd"/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B.Lowe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B.Lowe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D.Voss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G.Maloney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R.Titmus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C.Worton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J.Miller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J.Mil</w:t>
            </w:r>
            <w:r>
              <w:rPr>
                <w:rFonts w:eastAsia="Times New Roman"/>
                <w:color w:val="BFBFBF" w:themeColor="background1" w:themeShade="BF"/>
              </w:rPr>
              <w:t>ler</w:t>
            </w:r>
            <w:proofErr w:type="spellEnd"/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B.Latchford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G.Maloney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C.Worton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D.O’Sullivan</w:t>
            </w:r>
            <w:proofErr w:type="spellEnd"/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L.White</w:t>
            </w:r>
            <w:proofErr w:type="spellEnd"/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L.White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M.Rudd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T.Dunn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B.Crispin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B.Challis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2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Bye</w:t>
            </w: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T.Dunn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B.Challis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P.Keller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S.Merrill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J.Richardson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\</w:t>
            </w: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J.Richardson</w:t>
            </w:r>
            <w:proofErr w:type="spellEnd"/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2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S.Merrill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proofErr w:type="spellStart"/>
            <w:r>
              <w:rPr>
                <w:rFonts w:eastAsia="Times New Roman"/>
                <w:color w:val="BFBFBF" w:themeColor="background1" w:themeShade="BF"/>
              </w:rPr>
              <w:t>P.Chapman</w:t>
            </w:r>
            <w:proofErr w:type="spellEnd"/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  <w:r>
              <w:rPr>
                <w:rFonts w:eastAsia="Times New Roman"/>
                <w:color w:val="BFBFBF" w:themeColor="background1" w:themeShade="BF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R.Titmus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R.Titmus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2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M.Knight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A.Papaspyru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A.Papaspyru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L.Vickerstaff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G.Roberts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G.Roberts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M.Lyons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L.White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C.Worton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C.Worton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J.Turner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P.Chapman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P.Chapman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B.Challis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B.Challis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K.Whybrew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R.Sheppard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S.Bright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S.Bright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47DD6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B.Crispin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\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B.Crispin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C0C0C0"/>
              </w:rPr>
              <w:t>G.Oakley</w:t>
            </w:r>
            <w:proofErr w:type="spellEnd"/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  <w:r>
              <w:rPr>
                <w:rFonts w:eastAsia="Times New Roman"/>
                <w:color w:val="C0C0C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47DD6">
            <w:pPr>
              <w:rPr>
                <w:rFonts w:eastAsia="Times New Roman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7D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47DD6" w:rsidRDefault="00C47DD6">
      <w:pPr>
        <w:rPr>
          <w:rFonts w:eastAsia="Times New Roman"/>
        </w:rPr>
      </w:pPr>
    </w:p>
    <w:sectPr w:rsidR="00C47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1E8F"/>
    <w:rsid w:val="003C1E8F"/>
    <w:rsid w:val="00C4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KO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KO</dc:title>
  <dc:creator>sdrhy</dc:creator>
  <cp:lastModifiedBy>bobl</cp:lastModifiedBy>
  <cp:revision>2</cp:revision>
  <dcterms:created xsi:type="dcterms:W3CDTF">2014-06-13T11:15:00Z</dcterms:created>
  <dcterms:modified xsi:type="dcterms:W3CDTF">2014-06-13T11:15:00Z</dcterms:modified>
</cp:coreProperties>
</file>